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6" w:rsidRDefault="00AA2756" w:rsidP="004C6CC2">
      <w:pPr>
        <w:pStyle w:val="NormalWeb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浙江特殊教育职业学院教代会提案表</w:t>
      </w:r>
    </w:p>
    <w:p w:rsidR="00AA2756" w:rsidRDefault="00AA2756" w:rsidP="004C6CC2">
      <w:pPr>
        <w:pStyle w:val="NormalWeb"/>
        <w:rPr>
          <w:b/>
          <w:bCs/>
        </w:rPr>
      </w:pPr>
      <w:r>
        <w:rPr>
          <w:rFonts w:hint="eastAsia"/>
          <w:b/>
          <w:bCs/>
        </w:rPr>
        <w:t>处室：</w:t>
      </w:r>
      <w:r>
        <w:rPr>
          <w:b/>
          <w:bCs/>
        </w:rPr>
        <w:t xml:space="preserve">                                             </w:t>
      </w:r>
      <w:r>
        <w:rPr>
          <w:rFonts w:hint="eastAsia"/>
          <w:b/>
          <w:bCs/>
        </w:rPr>
        <w:t>提案编号：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417"/>
        <w:gridCol w:w="1560"/>
        <w:gridCol w:w="4394"/>
      </w:tblGrid>
      <w:tr w:rsidR="00AA2756" w:rsidTr="00736AAD">
        <w:trPr>
          <w:cantSplit/>
          <w:trHeight w:val="621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  <w:r>
              <w:rPr>
                <w:rFonts w:hint="eastAsia"/>
                <w:sz w:val="28"/>
              </w:rPr>
              <w:t>提案人</w:t>
            </w:r>
          </w:p>
        </w:tc>
        <w:tc>
          <w:tcPr>
            <w:tcW w:w="1417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</w:p>
        </w:tc>
        <w:tc>
          <w:tcPr>
            <w:tcW w:w="1560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  <w:r>
              <w:rPr>
                <w:rFonts w:hint="eastAsia"/>
                <w:sz w:val="28"/>
              </w:rPr>
              <w:t>附议人</w:t>
            </w:r>
          </w:p>
        </w:tc>
        <w:tc>
          <w:tcPr>
            <w:tcW w:w="4394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</w:p>
        </w:tc>
      </w:tr>
      <w:tr w:rsidR="00AA2756" w:rsidTr="00736AAD">
        <w:trPr>
          <w:cantSplit/>
          <w:trHeight w:val="690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  <w:r>
              <w:rPr>
                <w:rFonts w:hint="eastAsia"/>
                <w:sz w:val="28"/>
              </w:rPr>
              <w:t>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AA2756" w:rsidRDefault="00AA2756" w:rsidP="00736AAD">
            <w:pPr>
              <w:pStyle w:val="NormalWeb"/>
              <w:jc w:val="both"/>
            </w:pPr>
          </w:p>
        </w:tc>
      </w:tr>
      <w:tr w:rsidR="00AA2756" w:rsidTr="00736AAD">
        <w:trPr>
          <w:cantSplit/>
          <w:trHeight w:val="1132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提案</w:t>
            </w:r>
          </w:p>
          <w:p w:rsidR="00AA2756" w:rsidRDefault="00AA2756" w:rsidP="00736AAD">
            <w:pPr>
              <w:pStyle w:val="NormalWeb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7371" w:type="dxa"/>
            <w:gridSpan w:val="3"/>
            <w:vAlign w:val="center"/>
          </w:tcPr>
          <w:p w:rsidR="00AA2756" w:rsidRDefault="00AA2756" w:rsidP="00736AAD">
            <w:pPr>
              <w:pStyle w:val="NormalWeb"/>
              <w:jc w:val="both"/>
              <w:rPr>
                <w:sz w:val="28"/>
              </w:rPr>
            </w:pPr>
          </w:p>
        </w:tc>
      </w:tr>
      <w:tr w:rsidR="00AA2756" w:rsidTr="00736AAD">
        <w:trPr>
          <w:cantSplit/>
          <w:trHeight w:val="1866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提案人</w:t>
            </w:r>
          </w:p>
          <w:p w:rsidR="00AA2756" w:rsidRDefault="00AA2756" w:rsidP="00736AAD">
            <w:pPr>
              <w:pStyle w:val="NormalWeb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建议措施</w:t>
            </w:r>
          </w:p>
        </w:tc>
        <w:tc>
          <w:tcPr>
            <w:tcW w:w="7371" w:type="dxa"/>
            <w:gridSpan w:val="3"/>
            <w:vAlign w:val="center"/>
          </w:tcPr>
          <w:p w:rsidR="00AA2756" w:rsidRDefault="00AA2756" w:rsidP="00736AAD">
            <w:pPr>
              <w:pStyle w:val="NormalWeb"/>
              <w:jc w:val="both"/>
              <w:rPr>
                <w:sz w:val="28"/>
              </w:rPr>
            </w:pPr>
          </w:p>
        </w:tc>
      </w:tr>
      <w:tr w:rsidR="00AA2756" w:rsidTr="00736AAD">
        <w:trPr>
          <w:cantSplit/>
          <w:trHeight w:val="2025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jc w:val="center"/>
            </w:pPr>
            <w:r>
              <w:rPr>
                <w:rFonts w:hint="eastAsia"/>
                <w:sz w:val="28"/>
              </w:rPr>
              <w:t>提案工作小组审查意见</w:t>
            </w:r>
          </w:p>
        </w:tc>
        <w:tc>
          <w:tcPr>
            <w:tcW w:w="7371" w:type="dxa"/>
            <w:gridSpan w:val="3"/>
            <w:vAlign w:val="center"/>
          </w:tcPr>
          <w:p w:rsidR="00AA2756" w:rsidRDefault="00AA2756" w:rsidP="00736AAD">
            <w:pPr>
              <w:pStyle w:val="NormalWeb"/>
              <w:jc w:val="both"/>
            </w:pPr>
          </w:p>
          <w:p w:rsidR="00AA2756" w:rsidRDefault="00AA2756" w:rsidP="00736AAD">
            <w:pPr>
              <w:pStyle w:val="NormalWeb"/>
              <w:jc w:val="both"/>
            </w:pPr>
          </w:p>
        </w:tc>
      </w:tr>
      <w:tr w:rsidR="00AA2756" w:rsidTr="00736AAD">
        <w:trPr>
          <w:cantSplit/>
          <w:trHeight w:val="735"/>
        </w:trPr>
        <w:tc>
          <w:tcPr>
            <w:tcW w:w="1702" w:type="dxa"/>
            <w:vAlign w:val="center"/>
          </w:tcPr>
          <w:p w:rsidR="00AA2756" w:rsidRDefault="00AA2756" w:rsidP="00736AAD">
            <w:pPr>
              <w:pStyle w:val="NormalWeb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提交部门</w:t>
            </w:r>
          </w:p>
        </w:tc>
        <w:tc>
          <w:tcPr>
            <w:tcW w:w="7371" w:type="dxa"/>
            <w:gridSpan w:val="3"/>
            <w:vAlign w:val="center"/>
          </w:tcPr>
          <w:p w:rsidR="00AA2756" w:rsidRDefault="00AA2756" w:rsidP="00736AAD">
            <w:pPr>
              <w:pStyle w:val="NormalWeb"/>
              <w:jc w:val="both"/>
            </w:pPr>
          </w:p>
        </w:tc>
      </w:tr>
      <w:tr w:rsidR="00AA2756" w:rsidTr="00736AAD">
        <w:trPr>
          <w:cantSplit/>
          <w:trHeight w:val="840"/>
        </w:trPr>
        <w:tc>
          <w:tcPr>
            <w:tcW w:w="9073" w:type="dxa"/>
            <w:gridSpan w:val="4"/>
            <w:vAlign w:val="center"/>
          </w:tcPr>
          <w:p w:rsidR="00AA2756" w:rsidRDefault="00AA2756" w:rsidP="00736AAD">
            <w:pPr>
              <w:pStyle w:val="NormalWeb"/>
              <w:jc w:val="both"/>
            </w:pPr>
            <w:r>
              <w:rPr>
                <w:rFonts w:hint="eastAsia"/>
              </w:rPr>
              <w:t>有关部门对提案的答复和处理意见：</w:t>
            </w:r>
            <w:r>
              <w:t xml:space="preserve"> </w:t>
            </w:r>
          </w:p>
          <w:p w:rsidR="00AA2756" w:rsidRDefault="00AA2756" w:rsidP="00736AAD">
            <w:pPr>
              <w:pStyle w:val="NormalWeb"/>
            </w:pPr>
          </w:p>
          <w:p w:rsidR="00AA2756" w:rsidRPr="00D556C2" w:rsidRDefault="00AA2756" w:rsidP="00736AAD">
            <w:pPr>
              <w:pStyle w:val="NormalWeb"/>
              <w:ind w:left="5880" w:hangingChars="2450" w:hanging="5880"/>
            </w:pPr>
            <w:r>
              <w:rPr>
                <w:rFonts w:hint="eastAsia"/>
              </w:rPr>
              <w:t>（答复和处理请于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日前送回工会）</w:t>
            </w:r>
            <w:r>
              <w:t xml:space="preserve">         </w:t>
            </w:r>
            <w:r>
              <w:rPr>
                <w:rFonts w:hint="eastAsia"/>
              </w:rPr>
              <w:t>负责人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</w:p>
        </w:tc>
      </w:tr>
      <w:tr w:rsidR="00AA2756" w:rsidTr="00736AAD">
        <w:trPr>
          <w:cantSplit/>
          <w:trHeight w:val="1799"/>
        </w:trPr>
        <w:tc>
          <w:tcPr>
            <w:tcW w:w="9073" w:type="dxa"/>
            <w:gridSpan w:val="4"/>
          </w:tcPr>
          <w:p w:rsidR="00AA2756" w:rsidRDefault="00AA2756" w:rsidP="00736AAD">
            <w:pPr>
              <w:pStyle w:val="NormalWeb"/>
              <w:jc w:val="both"/>
            </w:pPr>
            <w:r>
              <w:rPr>
                <w:rFonts w:hint="eastAsia"/>
              </w:rPr>
              <w:t>提案人对有关部门的答复和处理后的意见：</w:t>
            </w:r>
            <w:r>
              <w:t xml:space="preserve"> </w:t>
            </w:r>
          </w:p>
          <w:p w:rsidR="00AA2756" w:rsidRDefault="00AA2756" w:rsidP="00736AAD">
            <w:pPr>
              <w:pStyle w:val="NormalWeb"/>
              <w:jc w:val="both"/>
            </w:pPr>
          </w:p>
          <w:p w:rsidR="00AA2756" w:rsidRPr="005741D5" w:rsidRDefault="00AA2756" w:rsidP="00736AAD">
            <w:pPr>
              <w:pStyle w:val="NormalWeb"/>
              <w:jc w:val="both"/>
            </w:pPr>
            <w:r>
              <w:rPr>
                <w:rFonts w:hint="eastAsia"/>
              </w:rPr>
              <w:t>（提案人阅过签字请于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日前送回工会）</w:t>
            </w:r>
            <w:r>
              <w:t xml:space="preserve">    </w:t>
            </w:r>
            <w:r>
              <w:rPr>
                <w:rFonts w:hint="eastAsia"/>
              </w:rPr>
              <w:t>提案人签字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A2756" w:rsidTr="004C6CC2">
        <w:trPr>
          <w:cantSplit/>
          <w:trHeight w:val="1212"/>
        </w:trPr>
        <w:tc>
          <w:tcPr>
            <w:tcW w:w="9073" w:type="dxa"/>
            <w:gridSpan w:val="4"/>
            <w:vAlign w:val="center"/>
          </w:tcPr>
          <w:p w:rsidR="00AA2756" w:rsidRDefault="00AA2756" w:rsidP="00736AAD">
            <w:pPr>
              <w:pStyle w:val="NormalWeb"/>
              <w:jc w:val="both"/>
            </w:pPr>
            <w:r>
              <w:rPr>
                <w:rFonts w:hint="eastAsia"/>
              </w:rPr>
              <w:t>最后处理意见归纳：</w:t>
            </w:r>
          </w:p>
          <w:p w:rsidR="00AA2756" w:rsidRDefault="00AA2756" w:rsidP="00736AAD">
            <w:pPr>
              <w:pStyle w:val="NormalWeb"/>
              <w:jc w:val="both"/>
            </w:pPr>
          </w:p>
          <w:p w:rsidR="00AA2756" w:rsidRDefault="00AA2756" w:rsidP="004C6CC2">
            <w:pPr>
              <w:pStyle w:val="NormalWeb"/>
              <w:ind w:firstLineChars="2450" w:firstLine="5880"/>
              <w:jc w:val="both"/>
            </w:pPr>
            <w:r>
              <w:rPr>
                <w:rFonts w:hint="eastAsia"/>
              </w:rPr>
              <w:t>经办人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A2756" w:rsidRPr="004C6CC2" w:rsidRDefault="00AA2756" w:rsidP="004C6CC2">
      <w:pPr>
        <w:pStyle w:val="NormalWeb"/>
      </w:pPr>
    </w:p>
    <w:sectPr w:rsidR="00AA2756" w:rsidRPr="004C6CC2" w:rsidSect="004C6CC2"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56" w:rsidRDefault="00AA2756" w:rsidP="00A22B1B">
      <w:r>
        <w:separator/>
      </w:r>
    </w:p>
  </w:endnote>
  <w:endnote w:type="continuationSeparator" w:id="0">
    <w:p w:rsidR="00AA2756" w:rsidRDefault="00AA2756" w:rsidP="00A2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56" w:rsidRDefault="00AA2756" w:rsidP="00A22B1B">
      <w:r>
        <w:separator/>
      </w:r>
    </w:p>
  </w:footnote>
  <w:footnote w:type="continuationSeparator" w:id="0">
    <w:p w:rsidR="00AA2756" w:rsidRDefault="00AA2756" w:rsidP="00A22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F05"/>
    <w:rsid w:val="0010312D"/>
    <w:rsid w:val="00177CF7"/>
    <w:rsid w:val="001A17C2"/>
    <w:rsid w:val="002278A0"/>
    <w:rsid w:val="002851C4"/>
    <w:rsid w:val="0031449E"/>
    <w:rsid w:val="00381F38"/>
    <w:rsid w:val="003A01BD"/>
    <w:rsid w:val="003C1208"/>
    <w:rsid w:val="004C6CC2"/>
    <w:rsid w:val="004F02AA"/>
    <w:rsid w:val="00504397"/>
    <w:rsid w:val="00523911"/>
    <w:rsid w:val="005741D5"/>
    <w:rsid w:val="005F3D93"/>
    <w:rsid w:val="0060037D"/>
    <w:rsid w:val="00613913"/>
    <w:rsid w:val="00615A6A"/>
    <w:rsid w:val="00657649"/>
    <w:rsid w:val="00736AAD"/>
    <w:rsid w:val="008133A7"/>
    <w:rsid w:val="008A4290"/>
    <w:rsid w:val="008C4FCD"/>
    <w:rsid w:val="009442F3"/>
    <w:rsid w:val="0099273C"/>
    <w:rsid w:val="009A1F05"/>
    <w:rsid w:val="00A22B1B"/>
    <w:rsid w:val="00A3150D"/>
    <w:rsid w:val="00A97784"/>
    <w:rsid w:val="00AA2756"/>
    <w:rsid w:val="00B336B2"/>
    <w:rsid w:val="00B73F15"/>
    <w:rsid w:val="00B762B6"/>
    <w:rsid w:val="00B86496"/>
    <w:rsid w:val="00C41DEC"/>
    <w:rsid w:val="00C81FFC"/>
    <w:rsid w:val="00D01583"/>
    <w:rsid w:val="00D556C2"/>
    <w:rsid w:val="00E72D52"/>
    <w:rsid w:val="00EB71F0"/>
    <w:rsid w:val="00FC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2B1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2B1B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C6C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C6C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wangjl</dc:creator>
  <cp:keywords/>
  <dc:description/>
  <cp:lastModifiedBy>lenovo</cp:lastModifiedBy>
  <cp:revision>53</cp:revision>
  <dcterms:created xsi:type="dcterms:W3CDTF">2016-06-27T06:34:00Z</dcterms:created>
  <dcterms:modified xsi:type="dcterms:W3CDTF">2018-01-02T02:18:00Z</dcterms:modified>
</cp:coreProperties>
</file>