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3" w:firstLineChars="200"/>
        <w:jc w:val="center"/>
        <w:textAlignment w:val="auto"/>
        <w:outlineLvl w:val="9"/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第一批教师职业教育教学能力测评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eastAsia="zh-CN"/>
        </w:rPr>
        <w:t>参评教师名单</w:t>
      </w:r>
    </w:p>
    <w:tbl>
      <w:tblPr>
        <w:tblStyle w:val="3"/>
        <w:tblW w:w="902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9"/>
        <w:gridCol w:w="2070"/>
        <w:gridCol w:w="3404"/>
        <w:gridCol w:w="24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测评课程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陈瑞英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思政概论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基础教学部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林海燕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思政基础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基础教学部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袁芯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语文素养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基础教学部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张帆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语文素养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基础教学部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刘海群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基础教学部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牟远明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基础教学部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卓然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基础教学部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刘炜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应用数学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基础教学部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王玲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学前卫生学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特教(康复)系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傅敏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手语I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特教(康复)系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鲁杨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礼仪文化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特教(康复)系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吴晓波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传译基础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特教(康复)系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陆统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中医诊断学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特教(康复)系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特教(康复)系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黄霞</w:t>
            </w:r>
          </w:p>
        </w:tc>
        <w:tc>
          <w:tcPr>
            <w:tcW w:w="34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常见疾病康复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特教(康复)系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李桂枝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教师钢琴技能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范丽青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教师美术技能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周玲岚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商业插画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解殿伟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蛋糕制作工艺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王慧俐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饮食营养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贺晨媛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造型设计基础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客户服务与管理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刘记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电子商务基础与实务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姚慧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网络文案写作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黄华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E0CF0"/>
    <w:rsid w:val="60EE0CF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uyh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2018-09-30T08:22:00Z</dcterms:created>
  <dc:creator>落烟是花</dc:creator>
  <cp:lastModifiedBy>落烟是花</cp:lastModifiedBy>
  <dcterms:modified xsi:type="dcterms:W3CDTF">2018-09-30T08:23:43Z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