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F1" w:rsidRDefault="00B823F1" w:rsidP="00516B54">
      <w:pPr>
        <w:spacing w:line="360" w:lineRule="auto"/>
        <w:jc w:val="center"/>
        <w:rPr>
          <w:sz w:val="24"/>
          <w:szCs w:val="24"/>
        </w:rPr>
      </w:pPr>
      <w:r w:rsidRPr="00516B54">
        <w:rPr>
          <w:rFonts w:hint="eastAsia"/>
          <w:sz w:val="24"/>
          <w:szCs w:val="24"/>
        </w:rPr>
        <w:t>怎样提高申报人文社科类课题的成功率</w:t>
      </w:r>
    </w:p>
    <w:p w:rsidR="00B823F1" w:rsidRPr="00516B54" w:rsidRDefault="00B823F1" w:rsidP="00516B54">
      <w:pPr>
        <w:spacing w:line="360" w:lineRule="auto"/>
        <w:jc w:val="center"/>
        <w:rPr>
          <w:sz w:val="24"/>
          <w:szCs w:val="24"/>
        </w:rPr>
      </w:pPr>
    </w:p>
    <w:p w:rsidR="00B823F1" w:rsidRPr="003D03A1" w:rsidRDefault="00B823F1" w:rsidP="003D03A1">
      <w:pPr>
        <w:spacing w:line="360" w:lineRule="auto"/>
        <w:ind w:firstLineChars="100" w:firstLine="31680"/>
        <w:rPr>
          <w:rFonts w:ascii="楷体_GB2312" w:eastAsia="楷体_GB2312"/>
          <w:sz w:val="24"/>
          <w:szCs w:val="24"/>
        </w:rPr>
      </w:pPr>
      <w:r w:rsidRPr="003D03A1">
        <w:rPr>
          <w:rFonts w:eastAsia="楷体_GB2312"/>
          <w:sz w:val="24"/>
          <w:szCs w:val="24"/>
        </w:rPr>
        <w:t> </w:t>
      </w:r>
      <w:r w:rsidRPr="003D03A1">
        <w:rPr>
          <w:rFonts w:ascii="楷体_GB2312" w:eastAsia="楷体_GB2312" w:hint="eastAsia"/>
          <w:sz w:val="24"/>
          <w:szCs w:val="24"/>
        </w:rPr>
        <w:t>编者按</w:t>
      </w:r>
      <w:r>
        <w:rPr>
          <w:rFonts w:ascii="楷体_GB2312" w:eastAsia="楷体_GB2312" w:hint="eastAsia"/>
          <w:sz w:val="24"/>
          <w:szCs w:val="24"/>
        </w:rPr>
        <w:t>：以下是一位大学教授在课题评审过程中的一些感想。他结合个人体会</w:t>
      </w:r>
      <w:r w:rsidRPr="003D03A1">
        <w:rPr>
          <w:rFonts w:ascii="楷体_GB2312" w:eastAsia="楷体_GB2312" w:hint="eastAsia"/>
          <w:sz w:val="24"/>
          <w:szCs w:val="24"/>
        </w:rPr>
        <w:t>对课题申请书撰写提出了</w:t>
      </w:r>
      <w:r>
        <w:rPr>
          <w:rFonts w:ascii="楷体_GB2312" w:eastAsia="楷体_GB2312" w:hint="eastAsia"/>
          <w:sz w:val="24"/>
          <w:szCs w:val="24"/>
        </w:rPr>
        <w:t>五</w:t>
      </w:r>
      <w:r w:rsidRPr="003D03A1">
        <w:rPr>
          <w:rFonts w:ascii="楷体_GB2312" w:eastAsia="楷体_GB2312" w:hint="eastAsia"/>
          <w:sz w:val="24"/>
          <w:szCs w:val="24"/>
        </w:rPr>
        <w:t>条中肯的建议，供我校老师在课题申请书写作过程中参考。</w:t>
      </w:r>
    </w:p>
    <w:p w:rsidR="00B823F1" w:rsidRPr="00516B54" w:rsidRDefault="00B823F1" w:rsidP="003D03A1">
      <w:pPr>
        <w:spacing w:line="360" w:lineRule="auto"/>
        <w:ind w:firstLineChars="100" w:firstLine="31680"/>
        <w:rPr>
          <w:sz w:val="24"/>
          <w:szCs w:val="24"/>
        </w:rPr>
      </w:pPr>
    </w:p>
    <w:p w:rsidR="00B823F1" w:rsidRPr="00516B54" w:rsidRDefault="00B823F1" w:rsidP="003D03A1">
      <w:pPr>
        <w:spacing w:line="360" w:lineRule="auto"/>
        <w:ind w:firstLineChars="150" w:firstLine="31680"/>
        <w:rPr>
          <w:sz w:val="24"/>
          <w:szCs w:val="24"/>
        </w:rPr>
      </w:pPr>
      <w:r w:rsidRPr="00516B54">
        <w:rPr>
          <w:rFonts w:hint="eastAsia"/>
          <w:sz w:val="24"/>
          <w:szCs w:val="24"/>
        </w:rPr>
        <w:t>前几天我在参加教育部人文社会科学课题项目的评审过程中，看到大部分申报者因为申请书填报不规范、不科学而使课题申请落空，感觉很遗憾。作为一名经常参加课题评审者，我很希望申请者把申请书填写的规范些、科学些，以便使课题申报尽量成功。</w:t>
      </w:r>
    </w:p>
    <w:p w:rsidR="00B823F1" w:rsidRPr="00516B54" w:rsidRDefault="00B823F1" w:rsidP="00516B54">
      <w:pPr>
        <w:spacing w:line="360" w:lineRule="auto"/>
        <w:rPr>
          <w:sz w:val="24"/>
          <w:szCs w:val="24"/>
        </w:rPr>
      </w:pPr>
      <w:r w:rsidRPr="00516B54">
        <w:rPr>
          <w:sz w:val="24"/>
          <w:szCs w:val="24"/>
        </w:rPr>
        <w:t xml:space="preserve">     </w:t>
      </w:r>
      <w:r w:rsidRPr="00516B54">
        <w:rPr>
          <w:rFonts w:hint="eastAsia"/>
          <w:sz w:val="24"/>
          <w:szCs w:val="24"/>
        </w:rPr>
        <w:t>那么，怎样才能有效提高课题申报的成功率呢？根据自己过去申报课题和参加课题评审的点滴体会，我认为要想提高课题申报成功率，主要应该注意以下几个方面的问题：</w:t>
      </w:r>
    </w:p>
    <w:p w:rsidR="00B823F1" w:rsidRPr="00516B54" w:rsidRDefault="00B823F1" w:rsidP="00516B54">
      <w:pPr>
        <w:spacing w:line="360" w:lineRule="auto"/>
        <w:rPr>
          <w:sz w:val="24"/>
          <w:szCs w:val="24"/>
        </w:rPr>
      </w:pPr>
    </w:p>
    <w:p w:rsidR="00B823F1" w:rsidRPr="00516B54" w:rsidRDefault="00B823F1" w:rsidP="00516B54">
      <w:pPr>
        <w:spacing w:line="360" w:lineRule="auto"/>
        <w:rPr>
          <w:sz w:val="24"/>
          <w:szCs w:val="24"/>
        </w:rPr>
      </w:pPr>
      <w:r w:rsidRPr="00516B54">
        <w:rPr>
          <w:sz w:val="24"/>
          <w:szCs w:val="24"/>
        </w:rPr>
        <w:t xml:space="preserve">    </w:t>
      </w:r>
      <w:r w:rsidRPr="00516B54">
        <w:rPr>
          <w:color w:val="FF0000"/>
          <w:sz w:val="24"/>
          <w:szCs w:val="24"/>
        </w:rPr>
        <w:t xml:space="preserve"> 1.</w:t>
      </w:r>
      <w:r w:rsidRPr="00516B54">
        <w:rPr>
          <w:rFonts w:hint="eastAsia"/>
          <w:color w:val="FF0000"/>
          <w:sz w:val="24"/>
          <w:szCs w:val="24"/>
        </w:rPr>
        <w:t>课题题目要选择得好。</w:t>
      </w:r>
      <w:r w:rsidRPr="00516B54">
        <w:rPr>
          <w:rFonts w:hint="eastAsia"/>
          <w:sz w:val="24"/>
          <w:szCs w:val="24"/>
        </w:rPr>
        <w:t>课题申报第一步是确定个比较好的课题题目。现在的课题申报（无论国家级还是省部级课题）一般都有个《课题指南》。《课题指南》的题目一般都比较宏观，你要根据《课题指南》指出的大方向、大题目选择、确定一个适合自己专业方向的具体的题目。比如《课题指南》中有“毛泽东思想研究”这个大题目，你就可以根据这个大题目具体设计个</w:t>
      </w:r>
      <w:r w:rsidRPr="00516B54">
        <w:rPr>
          <w:sz w:val="24"/>
          <w:szCs w:val="24"/>
        </w:rPr>
        <w:t xml:space="preserve"> </w:t>
      </w:r>
      <w:r w:rsidRPr="00516B54">
        <w:rPr>
          <w:rFonts w:hint="eastAsia"/>
          <w:sz w:val="24"/>
          <w:szCs w:val="24"/>
        </w:rPr>
        <w:t>“毛泽东的党建思想研究”</w:t>
      </w:r>
      <w:r w:rsidRPr="00516B54">
        <w:rPr>
          <w:sz w:val="24"/>
          <w:szCs w:val="24"/>
        </w:rPr>
        <w:t xml:space="preserve"> </w:t>
      </w:r>
      <w:r w:rsidRPr="00516B54">
        <w:rPr>
          <w:rFonts w:hint="eastAsia"/>
          <w:sz w:val="24"/>
          <w:szCs w:val="24"/>
        </w:rPr>
        <w:t>“毛泽东的文化思想研究”</w:t>
      </w:r>
      <w:r w:rsidRPr="00516B54">
        <w:rPr>
          <w:sz w:val="24"/>
          <w:szCs w:val="24"/>
        </w:rPr>
        <w:t xml:space="preserve"> </w:t>
      </w:r>
      <w:r w:rsidRPr="00516B54">
        <w:rPr>
          <w:rFonts w:hint="eastAsia"/>
          <w:sz w:val="24"/>
          <w:szCs w:val="24"/>
        </w:rPr>
        <w:t>“毛泽东的国情思想研究”等具体题目；再比如《课题指南》中有“科学发展观研究”这个大题目，你就可以依据这个“大题目”具体设计个“科学发展观的科学内涵研究</w:t>
      </w:r>
      <w:r w:rsidRPr="00516B54">
        <w:rPr>
          <w:sz w:val="24"/>
          <w:szCs w:val="24"/>
        </w:rPr>
        <w:t xml:space="preserve"> </w:t>
      </w:r>
      <w:r w:rsidRPr="00516B54">
        <w:rPr>
          <w:rFonts w:hint="eastAsia"/>
          <w:sz w:val="24"/>
          <w:szCs w:val="24"/>
        </w:rPr>
        <w:t>“科学发展观的基本内容和科学体系研究”</w:t>
      </w:r>
      <w:r w:rsidRPr="00516B54">
        <w:rPr>
          <w:sz w:val="24"/>
          <w:szCs w:val="24"/>
        </w:rPr>
        <w:t xml:space="preserve"> </w:t>
      </w:r>
      <w:r w:rsidRPr="00516B54">
        <w:rPr>
          <w:rFonts w:hint="eastAsia"/>
          <w:sz w:val="24"/>
          <w:szCs w:val="24"/>
        </w:rPr>
        <w:t>“科学发展观的历史地位研究”等具体题目。</w:t>
      </w:r>
    </w:p>
    <w:p w:rsidR="00B823F1" w:rsidRPr="00516B54" w:rsidRDefault="00B823F1" w:rsidP="00516B54">
      <w:pPr>
        <w:spacing w:line="360" w:lineRule="auto"/>
        <w:rPr>
          <w:sz w:val="24"/>
          <w:szCs w:val="24"/>
        </w:rPr>
      </w:pPr>
      <w:r w:rsidRPr="00516B54">
        <w:rPr>
          <w:sz w:val="24"/>
          <w:szCs w:val="24"/>
        </w:rPr>
        <w:t> </w:t>
      </w:r>
    </w:p>
    <w:p w:rsidR="00B823F1" w:rsidRPr="00516B54" w:rsidRDefault="00B823F1" w:rsidP="003D03A1">
      <w:pPr>
        <w:spacing w:line="360" w:lineRule="auto"/>
        <w:ind w:firstLineChars="200" w:firstLine="31680"/>
        <w:rPr>
          <w:sz w:val="24"/>
          <w:szCs w:val="24"/>
        </w:rPr>
      </w:pPr>
      <w:r w:rsidRPr="00516B54">
        <w:rPr>
          <w:color w:val="FF0000"/>
          <w:sz w:val="24"/>
          <w:szCs w:val="24"/>
        </w:rPr>
        <w:t>2.</w:t>
      </w:r>
      <w:r w:rsidRPr="00516B54">
        <w:rPr>
          <w:rFonts w:hint="eastAsia"/>
          <w:color w:val="FF0000"/>
          <w:sz w:val="24"/>
          <w:szCs w:val="24"/>
        </w:rPr>
        <w:t>研究现状要概括得好。</w:t>
      </w:r>
      <w:r w:rsidRPr="00516B54">
        <w:rPr>
          <w:rFonts w:hint="eastAsia"/>
          <w:sz w:val="24"/>
          <w:szCs w:val="24"/>
        </w:rPr>
        <w:t>一个好的课题论证，首先要对“国内外研究现状”作出系统、全面的概括。因为如果不了解国内外学界同仁对同类问题的研究进展情况，就极有可能出现这样的情况，花极大精力研究出了成果，而结果可能是重复性的无效劳动，别人很可能早就研究过了。所以，课题论证时，必须对国内外研究现状及其研究成果（选择典型成果）作出概括和分析，然后明确本课题研究的主攻方向，避免出现无意义的重复性劳动。</w:t>
      </w:r>
    </w:p>
    <w:p w:rsidR="00B823F1" w:rsidRPr="00516B54" w:rsidRDefault="00B823F1" w:rsidP="00516B54">
      <w:pPr>
        <w:spacing w:line="360" w:lineRule="auto"/>
        <w:rPr>
          <w:sz w:val="24"/>
          <w:szCs w:val="24"/>
        </w:rPr>
      </w:pPr>
      <w:r w:rsidRPr="00516B54">
        <w:rPr>
          <w:sz w:val="24"/>
          <w:szCs w:val="24"/>
        </w:rPr>
        <w:t> </w:t>
      </w:r>
    </w:p>
    <w:p w:rsidR="00B823F1" w:rsidRPr="00516B54" w:rsidRDefault="00B823F1" w:rsidP="003D03A1">
      <w:pPr>
        <w:spacing w:line="360" w:lineRule="auto"/>
        <w:ind w:firstLineChars="200" w:firstLine="31680"/>
        <w:rPr>
          <w:sz w:val="24"/>
          <w:szCs w:val="24"/>
        </w:rPr>
      </w:pPr>
      <w:r w:rsidRPr="00516B54">
        <w:rPr>
          <w:color w:val="FF0000"/>
          <w:sz w:val="24"/>
          <w:szCs w:val="24"/>
        </w:rPr>
        <w:t>3.</w:t>
      </w:r>
      <w:r w:rsidRPr="00516B54">
        <w:rPr>
          <w:rFonts w:hint="eastAsia"/>
          <w:color w:val="FF0000"/>
          <w:sz w:val="24"/>
          <w:szCs w:val="24"/>
        </w:rPr>
        <w:t>研究内容要设计得好。</w:t>
      </w:r>
      <w:r w:rsidRPr="00516B54">
        <w:rPr>
          <w:rFonts w:hint="eastAsia"/>
          <w:sz w:val="24"/>
          <w:szCs w:val="24"/>
        </w:rPr>
        <w:t>课题论证的一项关键内容就是申请人关于</w:t>
      </w:r>
      <w:r w:rsidRPr="00516B54">
        <w:rPr>
          <w:sz w:val="24"/>
          <w:szCs w:val="24"/>
        </w:rPr>
        <w:t xml:space="preserve"> </w:t>
      </w:r>
      <w:r w:rsidRPr="00516B54">
        <w:rPr>
          <w:rFonts w:hint="eastAsia"/>
          <w:sz w:val="24"/>
          <w:szCs w:val="24"/>
        </w:rPr>
        <w:t>“课题研究内容”的设计。这部分内容反映了申请人对本课题的认识程度和熟悉程度。申请者要在这部分内容的设计上下大工夫。通过这部分论证，使评委能清楚地了解你准备分几个层面、几个角度、几个章节去研究这个问题；通过研究这个问题，能够得出那些有价值的观点和论点。一般说来，这部分内容涉及的越详细、越具体，课题成功的可能性越大。</w:t>
      </w:r>
    </w:p>
    <w:p w:rsidR="00B823F1" w:rsidRPr="00516B54" w:rsidRDefault="00B823F1" w:rsidP="00516B54">
      <w:pPr>
        <w:spacing w:line="360" w:lineRule="auto"/>
        <w:rPr>
          <w:sz w:val="24"/>
          <w:szCs w:val="24"/>
        </w:rPr>
      </w:pPr>
      <w:r w:rsidRPr="00516B54">
        <w:rPr>
          <w:sz w:val="24"/>
          <w:szCs w:val="24"/>
        </w:rPr>
        <w:t> </w:t>
      </w:r>
    </w:p>
    <w:p w:rsidR="00B823F1" w:rsidRPr="00516B54" w:rsidRDefault="00B823F1" w:rsidP="003D03A1">
      <w:pPr>
        <w:spacing w:line="360" w:lineRule="auto"/>
        <w:ind w:firstLineChars="200" w:firstLine="31680"/>
        <w:rPr>
          <w:sz w:val="24"/>
          <w:szCs w:val="24"/>
        </w:rPr>
      </w:pPr>
      <w:r w:rsidRPr="00516B54">
        <w:rPr>
          <w:color w:val="FF0000"/>
          <w:sz w:val="24"/>
          <w:szCs w:val="24"/>
        </w:rPr>
        <w:t>4.</w:t>
      </w:r>
      <w:r w:rsidRPr="00516B54">
        <w:rPr>
          <w:rFonts w:hint="eastAsia"/>
          <w:color w:val="FF0000"/>
          <w:sz w:val="24"/>
          <w:szCs w:val="24"/>
        </w:rPr>
        <w:t>前期成果要介绍得好。</w:t>
      </w:r>
      <w:r w:rsidRPr="00516B54">
        <w:rPr>
          <w:rFonts w:hint="eastAsia"/>
          <w:sz w:val="24"/>
          <w:szCs w:val="24"/>
        </w:rPr>
        <w:t>作为一个评委评审一个课题时，除了看研究内容设计得好不好、论证充分不充分以外，很重要的一点还要看课题主持人（包括课题组成员）的已有研究成果是不是突出，以此决定课题组的研究基础是不是雄厚。所以，申请者必须把与本课题相关的已有研究成果，根据论著、论文、课题、获奖这样的次序写到课题论证材料上，以便让评委更好地了解课题组的研究实力和研究基础，以便根据这些已有成果来决定课题组是否能顺利完成本项课题研究。</w:t>
      </w:r>
    </w:p>
    <w:p w:rsidR="00B823F1" w:rsidRPr="00516B54" w:rsidRDefault="00B823F1" w:rsidP="00516B54">
      <w:pPr>
        <w:spacing w:line="360" w:lineRule="auto"/>
        <w:rPr>
          <w:sz w:val="24"/>
          <w:szCs w:val="24"/>
        </w:rPr>
      </w:pPr>
      <w:r w:rsidRPr="00516B54">
        <w:rPr>
          <w:sz w:val="24"/>
          <w:szCs w:val="24"/>
        </w:rPr>
        <w:t> </w:t>
      </w:r>
    </w:p>
    <w:p w:rsidR="00B823F1" w:rsidRPr="00516B54" w:rsidRDefault="00B823F1" w:rsidP="003D03A1">
      <w:pPr>
        <w:spacing w:line="360" w:lineRule="auto"/>
        <w:ind w:firstLineChars="200" w:firstLine="31680"/>
        <w:rPr>
          <w:sz w:val="24"/>
          <w:szCs w:val="24"/>
        </w:rPr>
      </w:pPr>
      <w:r w:rsidRPr="00516B54">
        <w:rPr>
          <w:color w:val="FF0000"/>
          <w:sz w:val="24"/>
          <w:szCs w:val="24"/>
        </w:rPr>
        <w:t>5.</w:t>
      </w:r>
      <w:r w:rsidRPr="00516B54">
        <w:rPr>
          <w:rFonts w:hint="eastAsia"/>
          <w:color w:val="FF0000"/>
          <w:sz w:val="24"/>
          <w:szCs w:val="24"/>
        </w:rPr>
        <w:t>结项成果要规划得好。</w:t>
      </w:r>
      <w:r w:rsidRPr="00516B54">
        <w:rPr>
          <w:rFonts w:hint="eastAsia"/>
          <w:sz w:val="24"/>
          <w:szCs w:val="24"/>
        </w:rPr>
        <w:t>除了以上论证材料要全面、系统外，作为课题申请书还要把“结项成果”设计规划好。结项成果分两项，一是阶段性成果：一般要设计</w:t>
      </w:r>
      <w:r w:rsidRPr="00516B54">
        <w:rPr>
          <w:sz w:val="24"/>
          <w:szCs w:val="24"/>
        </w:rPr>
        <w:t>2-5</w:t>
      </w:r>
      <w:r w:rsidRPr="00516B54">
        <w:rPr>
          <w:rFonts w:hint="eastAsia"/>
          <w:sz w:val="24"/>
          <w:szCs w:val="24"/>
        </w:rPr>
        <w:t>项；二是最终成果：或是著作，或是论文集（系列论文），或是研究报告等。</w:t>
      </w:r>
      <w:r w:rsidRPr="00516B54">
        <w:rPr>
          <w:sz w:val="24"/>
          <w:szCs w:val="24"/>
        </w:rPr>
        <w:t xml:space="preserve"> </w:t>
      </w:r>
      <w:r w:rsidRPr="00516B54">
        <w:rPr>
          <w:rFonts w:hint="eastAsia"/>
          <w:sz w:val="24"/>
          <w:szCs w:val="24"/>
        </w:rPr>
        <w:t>“最终成果”规划的合理不合理在很大程度上影响着课题的成功率。</w:t>
      </w:r>
    </w:p>
    <w:p w:rsidR="00B823F1" w:rsidRPr="00516B54" w:rsidRDefault="00B823F1" w:rsidP="003D03A1">
      <w:pPr>
        <w:spacing w:line="360" w:lineRule="auto"/>
        <w:ind w:firstLineChars="200" w:firstLine="31680"/>
        <w:rPr>
          <w:sz w:val="24"/>
          <w:szCs w:val="24"/>
        </w:rPr>
      </w:pPr>
    </w:p>
    <w:p w:rsidR="00B823F1" w:rsidRPr="00516B54" w:rsidRDefault="00B823F1" w:rsidP="003D03A1">
      <w:pPr>
        <w:spacing w:line="360" w:lineRule="auto"/>
        <w:ind w:firstLineChars="200" w:firstLine="31680"/>
        <w:rPr>
          <w:sz w:val="24"/>
          <w:szCs w:val="24"/>
        </w:rPr>
      </w:pPr>
      <w:r w:rsidRPr="00516B54">
        <w:rPr>
          <w:rFonts w:hint="eastAsia"/>
          <w:sz w:val="24"/>
          <w:szCs w:val="24"/>
        </w:rPr>
        <w:t>一般说来，一个课题的支持经费在几千元或上万元，其最终成果只能是数篇研究论文或研究报告；而课题支持经费在几万元甚至十几万、几十万元，那么该课题的最终研究成果就应当是一部（甚至多部）著作和多篇论文或研究报告。总之，结项成果一般是根据课题支持经费的数量来确定的。</w:t>
      </w:r>
    </w:p>
    <w:p w:rsidR="00B823F1" w:rsidRPr="00516B54" w:rsidRDefault="00B823F1" w:rsidP="00516B54">
      <w:pPr>
        <w:spacing w:line="360" w:lineRule="auto"/>
        <w:rPr>
          <w:sz w:val="24"/>
          <w:szCs w:val="24"/>
        </w:rPr>
      </w:pPr>
      <w:r w:rsidRPr="00516B54">
        <w:rPr>
          <w:sz w:val="24"/>
          <w:szCs w:val="24"/>
        </w:rPr>
        <w:t xml:space="preserve">     </w:t>
      </w:r>
    </w:p>
    <w:p w:rsidR="00B823F1" w:rsidRPr="00516B54" w:rsidRDefault="00B823F1" w:rsidP="00516B54">
      <w:pPr>
        <w:spacing w:line="360" w:lineRule="auto"/>
        <w:rPr>
          <w:sz w:val="24"/>
          <w:szCs w:val="24"/>
        </w:rPr>
      </w:pPr>
    </w:p>
    <w:sectPr w:rsidR="00B823F1" w:rsidRPr="00516B54" w:rsidSect="0065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B54"/>
    <w:rsid w:val="003D03A1"/>
    <w:rsid w:val="00516B54"/>
    <w:rsid w:val="0058366E"/>
    <w:rsid w:val="00650476"/>
    <w:rsid w:val="00715E77"/>
    <w:rsid w:val="009D65D8"/>
    <w:rsid w:val="00B823F1"/>
    <w:rsid w:val="00B9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47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uiPriority w:val="99"/>
    <w:rsid w:val="00516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221</Words>
  <Characters>1261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2015-01-21T10:49:00Z</dcterms:created>
  <dcterms:modified xsi:type="dcterms:W3CDTF">2015-01-22T00:09:00Z</dcterms:modified>
</cp:coreProperties>
</file>